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80" w:hanging="880" w:hangingChars="20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国家中医优势专科推荐名单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880" w:hanging="880" w:hangingChars="20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6"/>
        <w:tblW w:w="9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843"/>
        <w:gridCol w:w="4485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申报专科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康复（医学）科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北海市中医医院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脾胃病科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灵山县中医医院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钦州市中医医院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肺病科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骨伤科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广西骨伤医院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玉林市中西医结合骨科医院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贵港市中西医结合骨科医院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妇（产）科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南宁市中医医院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来宾市中医医院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防城港市中医医院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乳腺科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桂林市中西医结合医院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中医外科（蛇伤科）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中医经典科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推拿科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贵港市中医医院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治未病科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rPr>
          <w:rFonts w:ascii="黑体" w:eastAsia="黑体"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701" w:right="141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equalWidth="0" w:num="1">
        <w:col w:w="15398"/>
      </w:cols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k72REwIAABU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SJO9kRMCAAAV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2</w:t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fldChar w:fldCharType="end"/>
    </w:r>
    <w:r>
      <w:rPr>
        <w:rFonts w:hint="eastAsia" w:asciiTheme="majorEastAsia" w:hAnsiTheme="majorEastAsia" w:eastAsiaTheme="majorEastAsia" w:cstheme="majorEastAsia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o7Kn4UAgAAF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dkZTQzYWE3NDU4N2M1MWJkNDhlYTNlMTVkMDYwYjUifQ=="/>
  </w:docVars>
  <w:rsids>
    <w:rsidRoot w:val="00000000"/>
    <w:rsid w:val="000942B7"/>
    <w:rsid w:val="00276E33"/>
    <w:rsid w:val="00593FF6"/>
    <w:rsid w:val="00AD3B5D"/>
    <w:rsid w:val="00FF56BA"/>
    <w:rsid w:val="01027493"/>
    <w:rsid w:val="01057BFD"/>
    <w:rsid w:val="013206AC"/>
    <w:rsid w:val="019B42AE"/>
    <w:rsid w:val="01CD596B"/>
    <w:rsid w:val="022F4E83"/>
    <w:rsid w:val="025F698B"/>
    <w:rsid w:val="02A400A5"/>
    <w:rsid w:val="02D212D8"/>
    <w:rsid w:val="031853B0"/>
    <w:rsid w:val="03617157"/>
    <w:rsid w:val="03772EB4"/>
    <w:rsid w:val="03870314"/>
    <w:rsid w:val="041B0A5C"/>
    <w:rsid w:val="04B16272"/>
    <w:rsid w:val="04B179DE"/>
    <w:rsid w:val="04BC739F"/>
    <w:rsid w:val="04D24097"/>
    <w:rsid w:val="051A0F82"/>
    <w:rsid w:val="0539044C"/>
    <w:rsid w:val="056E43B6"/>
    <w:rsid w:val="059F058C"/>
    <w:rsid w:val="05AA2F8C"/>
    <w:rsid w:val="061634E2"/>
    <w:rsid w:val="064A1563"/>
    <w:rsid w:val="067C2E8A"/>
    <w:rsid w:val="06907C73"/>
    <w:rsid w:val="06FB2671"/>
    <w:rsid w:val="07104A80"/>
    <w:rsid w:val="071853BB"/>
    <w:rsid w:val="077C7A64"/>
    <w:rsid w:val="078B7CA7"/>
    <w:rsid w:val="08D032D0"/>
    <w:rsid w:val="08D853B3"/>
    <w:rsid w:val="09526CCE"/>
    <w:rsid w:val="095C5D9F"/>
    <w:rsid w:val="0995305F"/>
    <w:rsid w:val="09F72939"/>
    <w:rsid w:val="0A997C5B"/>
    <w:rsid w:val="0AA64EE1"/>
    <w:rsid w:val="0AD00709"/>
    <w:rsid w:val="0AE56260"/>
    <w:rsid w:val="0C0F616A"/>
    <w:rsid w:val="0CE9222C"/>
    <w:rsid w:val="0D0F701D"/>
    <w:rsid w:val="0D98340C"/>
    <w:rsid w:val="0DB13764"/>
    <w:rsid w:val="0DF27012"/>
    <w:rsid w:val="0E0D58BA"/>
    <w:rsid w:val="0E1A3B88"/>
    <w:rsid w:val="0E540F3C"/>
    <w:rsid w:val="0EE65369"/>
    <w:rsid w:val="0F37141A"/>
    <w:rsid w:val="0F6E0AD5"/>
    <w:rsid w:val="0FB145AE"/>
    <w:rsid w:val="0FD5552C"/>
    <w:rsid w:val="101B152F"/>
    <w:rsid w:val="101B7DF7"/>
    <w:rsid w:val="104D01F0"/>
    <w:rsid w:val="10897536"/>
    <w:rsid w:val="10BF1AAA"/>
    <w:rsid w:val="10ED22FF"/>
    <w:rsid w:val="114B136B"/>
    <w:rsid w:val="11691059"/>
    <w:rsid w:val="116D5EBC"/>
    <w:rsid w:val="117030CA"/>
    <w:rsid w:val="11AA74D0"/>
    <w:rsid w:val="11E132E5"/>
    <w:rsid w:val="11E9400C"/>
    <w:rsid w:val="122B73DE"/>
    <w:rsid w:val="12583A3F"/>
    <w:rsid w:val="126D4B79"/>
    <w:rsid w:val="12F81853"/>
    <w:rsid w:val="131018BB"/>
    <w:rsid w:val="131B7940"/>
    <w:rsid w:val="135B7226"/>
    <w:rsid w:val="138F1A78"/>
    <w:rsid w:val="13963C5C"/>
    <w:rsid w:val="13AE7B2B"/>
    <w:rsid w:val="13E72BBB"/>
    <w:rsid w:val="13EE41FA"/>
    <w:rsid w:val="13F91B97"/>
    <w:rsid w:val="14952621"/>
    <w:rsid w:val="14D94748"/>
    <w:rsid w:val="14DD04AB"/>
    <w:rsid w:val="15035321"/>
    <w:rsid w:val="1598573B"/>
    <w:rsid w:val="15B036FB"/>
    <w:rsid w:val="15CE3D33"/>
    <w:rsid w:val="161E07B8"/>
    <w:rsid w:val="163B0AEA"/>
    <w:rsid w:val="16706C16"/>
    <w:rsid w:val="16A34B9F"/>
    <w:rsid w:val="16F70ABB"/>
    <w:rsid w:val="16FC296F"/>
    <w:rsid w:val="170138EA"/>
    <w:rsid w:val="171739CC"/>
    <w:rsid w:val="17702D03"/>
    <w:rsid w:val="179B2F0B"/>
    <w:rsid w:val="17A95431"/>
    <w:rsid w:val="17AE2DDD"/>
    <w:rsid w:val="17D37C5D"/>
    <w:rsid w:val="17E80BAC"/>
    <w:rsid w:val="1801235A"/>
    <w:rsid w:val="18155A97"/>
    <w:rsid w:val="18371EB1"/>
    <w:rsid w:val="186642E5"/>
    <w:rsid w:val="18673F84"/>
    <w:rsid w:val="187D6A5E"/>
    <w:rsid w:val="18B560F3"/>
    <w:rsid w:val="18BE5F3C"/>
    <w:rsid w:val="18C243CE"/>
    <w:rsid w:val="19030131"/>
    <w:rsid w:val="1920172A"/>
    <w:rsid w:val="19326DE7"/>
    <w:rsid w:val="19586D92"/>
    <w:rsid w:val="19A10904"/>
    <w:rsid w:val="19AA0461"/>
    <w:rsid w:val="19CC03D7"/>
    <w:rsid w:val="19DC0359"/>
    <w:rsid w:val="19EE1F1C"/>
    <w:rsid w:val="19FA6126"/>
    <w:rsid w:val="1A152B86"/>
    <w:rsid w:val="1A31151A"/>
    <w:rsid w:val="1A32271A"/>
    <w:rsid w:val="1A732972"/>
    <w:rsid w:val="1AAA6C59"/>
    <w:rsid w:val="1ADA5CBD"/>
    <w:rsid w:val="1B693CC0"/>
    <w:rsid w:val="1B81532C"/>
    <w:rsid w:val="1B8A679C"/>
    <w:rsid w:val="1BBC5AEB"/>
    <w:rsid w:val="1BE37C5A"/>
    <w:rsid w:val="1C1D4492"/>
    <w:rsid w:val="1C5C78D4"/>
    <w:rsid w:val="1CF862D9"/>
    <w:rsid w:val="1D0968CC"/>
    <w:rsid w:val="1D7F27DF"/>
    <w:rsid w:val="1D9D1577"/>
    <w:rsid w:val="1DCA0A85"/>
    <w:rsid w:val="1DDD01A6"/>
    <w:rsid w:val="1E190CD6"/>
    <w:rsid w:val="1E4C0226"/>
    <w:rsid w:val="1EAF02C7"/>
    <w:rsid w:val="1EB63404"/>
    <w:rsid w:val="1EC54D58"/>
    <w:rsid w:val="1ECA13CF"/>
    <w:rsid w:val="1EE4063E"/>
    <w:rsid w:val="1EE94D94"/>
    <w:rsid w:val="1F015B9C"/>
    <w:rsid w:val="1F0C571A"/>
    <w:rsid w:val="1F7431C0"/>
    <w:rsid w:val="1F903C55"/>
    <w:rsid w:val="20092F87"/>
    <w:rsid w:val="20307762"/>
    <w:rsid w:val="204C6792"/>
    <w:rsid w:val="20827A42"/>
    <w:rsid w:val="20967EE2"/>
    <w:rsid w:val="20DB1848"/>
    <w:rsid w:val="212F7CA2"/>
    <w:rsid w:val="21904ADE"/>
    <w:rsid w:val="21B553E2"/>
    <w:rsid w:val="21F122E9"/>
    <w:rsid w:val="21F921F9"/>
    <w:rsid w:val="22B735F5"/>
    <w:rsid w:val="22CA56D0"/>
    <w:rsid w:val="22EF47FB"/>
    <w:rsid w:val="230222BE"/>
    <w:rsid w:val="23DD04A1"/>
    <w:rsid w:val="23F35E60"/>
    <w:rsid w:val="2408156C"/>
    <w:rsid w:val="24087A76"/>
    <w:rsid w:val="24303C58"/>
    <w:rsid w:val="24445C4A"/>
    <w:rsid w:val="247F7E12"/>
    <w:rsid w:val="24C0322E"/>
    <w:rsid w:val="24DF7CF1"/>
    <w:rsid w:val="24E873C0"/>
    <w:rsid w:val="24F11F2F"/>
    <w:rsid w:val="25480772"/>
    <w:rsid w:val="255015AC"/>
    <w:rsid w:val="256040C9"/>
    <w:rsid w:val="25E44CFA"/>
    <w:rsid w:val="25FF47B3"/>
    <w:rsid w:val="26A76454"/>
    <w:rsid w:val="26F226E2"/>
    <w:rsid w:val="270B0CC5"/>
    <w:rsid w:val="271B22C5"/>
    <w:rsid w:val="278542BB"/>
    <w:rsid w:val="279375F1"/>
    <w:rsid w:val="27EE1E60"/>
    <w:rsid w:val="28D9066E"/>
    <w:rsid w:val="28DE569D"/>
    <w:rsid w:val="2910695B"/>
    <w:rsid w:val="292D6D05"/>
    <w:rsid w:val="294C7451"/>
    <w:rsid w:val="295F6C16"/>
    <w:rsid w:val="29A22794"/>
    <w:rsid w:val="29AF1AAE"/>
    <w:rsid w:val="29B61401"/>
    <w:rsid w:val="29DB0604"/>
    <w:rsid w:val="29E35663"/>
    <w:rsid w:val="2A067FB3"/>
    <w:rsid w:val="2A622759"/>
    <w:rsid w:val="2A9D5BA4"/>
    <w:rsid w:val="2AA12A7A"/>
    <w:rsid w:val="2ABD34B1"/>
    <w:rsid w:val="2ABF33DB"/>
    <w:rsid w:val="2B3B1F68"/>
    <w:rsid w:val="2B5D2DEC"/>
    <w:rsid w:val="2B6E0FA7"/>
    <w:rsid w:val="2B74267D"/>
    <w:rsid w:val="2B796F63"/>
    <w:rsid w:val="2B82123D"/>
    <w:rsid w:val="2BD61589"/>
    <w:rsid w:val="2BF724BF"/>
    <w:rsid w:val="2C0472A4"/>
    <w:rsid w:val="2C4E1120"/>
    <w:rsid w:val="2C536736"/>
    <w:rsid w:val="2C7D0A83"/>
    <w:rsid w:val="2CB36811"/>
    <w:rsid w:val="2CE30E87"/>
    <w:rsid w:val="2D196331"/>
    <w:rsid w:val="2D2A2941"/>
    <w:rsid w:val="2D2F74C6"/>
    <w:rsid w:val="2D5409B8"/>
    <w:rsid w:val="2D6449E4"/>
    <w:rsid w:val="2D76092E"/>
    <w:rsid w:val="2D7E6DBA"/>
    <w:rsid w:val="2D824E85"/>
    <w:rsid w:val="2DD93FF8"/>
    <w:rsid w:val="2DDA1CE7"/>
    <w:rsid w:val="2DDD6BFF"/>
    <w:rsid w:val="2DE277F2"/>
    <w:rsid w:val="2E263829"/>
    <w:rsid w:val="2E4722CA"/>
    <w:rsid w:val="2EAB090C"/>
    <w:rsid w:val="2EFE1217"/>
    <w:rsid w:val="2F1B1AD4"/>
    <w:rsid w:val="2F2F31B4"/>
    <w:rsid w:val="2F8A0309"/>
    <w:rsid w:val="3005243D"/>
    <w:rsid w:val="306F63E8"/>
    <w:rsid w:val="311B7E6F"/>
    <w:rsid w:val="312C5462"/>
    <w:rsid w:val="313643E7"/>
    <w:rsid w:val="31571AEB"/>
    <w:rsid w:val="3164290A"/>
    <w:rsid w:val="319D643B"/>
    <w:rsid w:val="31B71775"/>
    <w:rsid w:val="31C273B1"/>
    <w:rsid w:val="31DC6153"/>
    <w:rsid w:val="32086494"/>
    <w:rsid w:val="326F2961"/>
    <w:rsid w:val="32720A8B"/>
    <w:rsid w:val="329220C6"/>
    <w:rsid w:val="332130EA"/>
    <w:rsid w:val="33295A93"/>
    <w:rsid w:val="335873CC"/>
    <w:rsid w:val="33B421B0"/>
    <w:rsid w:val="33F9665F"/>
    <w:rsid w:val="34053B8E"/>
    <w:rsid w:val="348B0E00"/>
    <w:rsid w:val="34A34FD5"/>
    <w:rsid w:val="34A75871"/>
    <w:rsid w:val="34B54432"/>
    <w:rsid w:val="34FF56AD"/>
    <w:rsid w:val="350031D3"/>
    <w:rsid w:val="357311CC"/>
    <w:rsid w:val="361D7C54"/>
    <w:rsid w:val="36275226"/>
    <w:rsid w:val="37091A30"/>
    <w:rsid w:val="370E47AD"/>
    <w:rsid w:val="38105B78"/>
    <w:rsid w:val="38322791"/>
    <w:rsid w:val="383E0E25"/>
    <w:rsid w:val="38AE3672"/>
    <w:rsid w:val="38E44967"/>
    <w:rsid w:val="39446E02"/>
    <w:rsid w:val="3A2F3128"/>
    <w:rsid w:val="3A347D42"/>
    <w:rsid w:val="3AB23339"/>
    <w:rsid w:val="3AE74C19"/>
    <w:rsid w:val="3B2F4FC9"/>
    <w:rsid w:val="3BCB453B"/>
    <w:rsid w:val="3BD72EE0"/>
    <w:rsid w:val="3BE574C6"/>
    <w:rsid w:val="3BFD046C"/>
    <w:rsid w:val="3C3A538B"/>
    <w:rsid w:val="3C73228F"/>
    <w:rsid w:val="3C8338FF"/>
    <w:rsid w:val="3CF03B2D"/>
    <w:rsid w:val="3D0F66A9"/>
    <w:rsid w:val="3D4B12FA"/>
    <w:rsid w:val="3D5D7415"/>
    <w:rsid w:val="3D9700A1"/>
    <w:rsid w:val="3DD433DE"/>
    <w:rsid w:val="3DE64BDF"/>
    <w:rsid w:val="3DEA09F7"/>
    <w:rsid w:val="3E537917"/>
    <w:rsid w:val="3E907DE5"/>
    <w:rsid w:val="3E92544D"/>
    <w:rsid w:val="3E97732F"/>
    <w:rsid w:val="3EAF65EE"/>
    <w:rsid w:val="3EB805C6"/>
    <w:rsid w:val="3F0661DE"/>
    <w:rsid w:val="3F3348D1"/>
    <w:rsid w:val="3F4562B9"/>
    <w:rsid w:val="3F5C2391"/>
    <w:rsid w:val="3F6E3275"/>
    <w:rsid w:val="3FE46330"/>
    <w:rsid w:val="40513AA5"/>
    <w:rsid w:val="40A84E4B"/>
    <w:rsid w:val="40B03CFF"/>
    <w:rsid w:val="40E63479"/>
    <w:rsid w:val="412B4F04"/>
    <w:rsid w:val="412D390A"/>
    <w:rsid w:val="4171348E"/>
    <w:rsid w:val="41C96D2A"/>
    <w:rsid w:val="420662CD"/>
    <w:rsid w:val="42BF647C"/>
    <w:rsid w:val="42D95D7D"/>
    <w:rsid w:val="42DA6792"/>
    <w:rsid w:val="430E0A46"/>
    <w:rsid w:val="435240E5"/>
    <w:rsid w:val="43615785"/>
    <w:rsid w:val="43635B63"/>
    <w:rsid w:val="437964C8"/>
    <w:rsid w:val="4399046A"/>
    <w:rsid w:val="44175029"/>
    <w:rsid w:val="44550CB4"/>
    <w:rsid w:val="445A10DF"/>
    <w:rsid w:val="449B7D43"/>
    <w:rsid w:val="449C43EA"/>
    <w:rsid w:val="44C80E26"/>
    <w:rsid w:val="452348AE"/>
    <w:rsid w:val="45435142"/>
    <w:rsid w:val="456A3AAC"/>
    <w:rsid w:val="457B2B2E"/>
    <w:rsid w:val="459E70FA"/>
    <w:rsid w:val="45D4223E"/>
    <w:rsid w:val="45E44496"/>
    <w:rsid w:val="464E3D9E"/>
    <w:rsid w:val="465B295F"/>
    <w:rsid w:val="46957C1F"/>
    <w:rsid w:val="46B34549"/>
    <w:rsid w:val="46D131C2"/>
    <w:rsid w:val="4720266A"/>
    <w:rsid w:val="472B2331"/>
    <w:rsid w:val="4734550D"/>
    <w:rsid w:val="47376F28"/>
    <w:rsid w:val="47394A4E"/>
    <w:rsid w:val="478B2648"/>
    <w:rsid w:val="479F4D71"/>
    <w:rsid w:val="47D81DB6"/>
    <w:rsid w:val="47ED61C2"/>
    <w:rsid w:val="48A159A4"/>
    <w:rsid w:val="48D67E97"/>
    <w:rsid w:val="494B29C1"/>
    <w:rsid w:val="497C50C6"/>
    <w:rsid w:val="498126DD"/>
    <w:rsid w:val="49830203"/>
    <w:rsid w:val="499441BE"/>
    <w:rsid w:val="49B00540"/>
    <w:rsid w:val="49EF3AEA"/>
    <w:rsid w:val="4A38602A"/>
    <w:rsid w:val="4AD056CA"/>
    <w:rsid w:val="4AEB4311"/>
    <w:rsid w:val="4B1A729A"/>
    <w:rsid w:val="4B326BC5"/>
    <w:rsid w:val="4B95246F"/>
    <w:rsid w:val="4C35401F"/>
    <w:rsid w:val="4C465518"/>
    <w:rsid w:val="4C867741"/>
    <w:rsid w:val="4CA94424"/>
    <w:rsid w:val="4CDD1363"/>
    <w:rsid w:val="4D04165B"/>
    <w:rsid w:val="4D2837F4"/>
    <w:rsid w:val="4D7F648D"/>
    <w:rsid w:val="4D9329DF"/>
    <w:rsid w:val="4DFF4625"/>
    <w:rsid w:val="4E032F22"/>
    <w:rsid w:val="4E165E66"/>
    <w:rsid w:val="4E6C7411"/>
    <w:rsid w:val="4E6D4B64"/>
    <w:rsid w:val="4E760DE1"/>
    <w:rsid w:val="4E7D40B2"/>
    <w:rsid w:val="4ED46B7B"/>
    <w:rsid w:val="4EE33231"/>
    <w:rsid w:val="4F114144"/>
    <w:rsid w:val="4F135B85"/>
    <w:rsid w:val="4F1D70DB"/>
    <w:rsid w:val="4F7F29EB"/>
    <w:rsid w:val="4F822D0B"/>
    <w:rsid w:val="5023522A"/>
    <w:rsid w:val="50D17AA6"/>
    <w:rsid w:val="50FB4B23"/>
    <w:rsid w:val="51225BA2"/>
    <w:rsid w:val="51486707"/>
    <w:rsid w:val="51493AE0"/>
    <w:rsid w:val="515E5013"/>
    <w:rsid w:val="51600E2A"/>
    <w:rsid w:val="5171275E"/>
    <w:rsid w:val="51872A7A"/>
    <w:rsid w:val="51B7308B"/>
    <w:rsid w:val="51CD024A"/>
    <w:rsid w:val="51DD4582"/>
    <w:rsid w:val="51E732F9"/>
    <w:rsid w:val="52100AA2"/>
    <w:rsid w:val="52112A3E"/>
    <w:rsid w:val="52157E66"/>
    <w:rsid w:val="523851ED"/>
    <w:rsid w:val="526C44AF"/>
    <w:rsid w:val="52AF680C"/>
    <w:rsid w:val="530230D7"/>
    <w:rsid w:val="536527D6"/>
    <w:rsid w:val="53C05A1F"/>
    <w:rsid w:val="54332552"/>
    <w:rsid w:val="54B55D7A"/>
    <w:rsid w:val="54CB6F02"/>
    <w:rsid w:val="54D47B64"/>
    <w:rsid w:val="54DC485C"/>
    <w:rsid w:val="55175CA3"/>
    <w:rsid w:val="55331AC2"/>
    <w:rsid w:val="55990AD3"/>
    <w:rsid w:val="55DF2C65"/>
    <w:rsid w:val="56952CAD"/>
    <w:rsid w:val="56A70217"/>
    <w:rsid w:val="56B015DF"/>
    <w:rsid w:val="56BE116B"/>
    <w:rsid w:val="57122BC6"/>
    <w:rsid w:val="57293AD5"/>
    <w:rsid w:val="57460362"/>
    <w:rsid w:val="575D2070"/>
    <w:rsid w:val="577B614D"/>
    <w:rsid w:val="57804892"/>
    <w:rsid w:val="57925F25"/>
    <w:rsid w:val="57DD51F0"/>
    <w:rsid w:val="584E60F5"/>
    <w:rsid w:val="58A261CC"/>
    <w:rsid w:val="595067A4"/>
    <w:rsid w:val="5963595B"/>
    <w:rsid w:val="59CB0A69"/>
    <w:rsid w:val="59DD74BB"/>
    <w:rsid w:val="5A065CF5"/>
    <w:rsid w:val="5A3966BC"/>
    <w:rsid w:val="5A835AFC"/>
    <w:rsid w:val="5A8D7626"/>
    <w:rsid w:val="5ABA66EA"/>
    <w:rsid w:val="5B4041A6"/>
    <w:rsid w:val="5C043425"/>
    <w:rsid w:val="5C4B607A"/>
    <w:rsid w:val="5C602626"/>
    <w:rsid w:val="5CA07AD7"/>
    <w:rsid w:val="5CD03307"/>
    <w:rsid w:val="5CDF3E0F"/>
    <w:rsid w:val="5D2D494F"/>
    <w:rsid w:val="5DDC3F2E"/>
    <w:rsid w:val="5E00474D"/>
    <w:rsid w:val="5E3F3C33"/>
    <w:rsid w:val="5E6B5281"/>
    <w:rsid w:val="5E833DBF"/>
    <w:rsid w:val="5E8D002A"/>
    <w:rsid w:val="5E9D546B"/>
    <w:rsid w:val="5EF552A7"/>
    <w:rsid w:val="5F7D704B"/>
    <w:rsid w:val="5FB73234"/>
    <w:rsid w:val="5FD50C35"/>
    <w:rsid w:val="5FEF1CF6"/>
    <w:rsid w:val="60193217"/>
    <w:rsid w:val="60520E23"/>
    <w:rsid w:val="607632C6"/>
    <w:rsid w:val="608A0B51"/>
    <w:rsid w:val="60CD208E"/>
    <w:rsid w:val="60E214DA"/>
    <w:rsid w:val="614A400F"/>
    <w:rsid w:val="620775C0"/>
    <w:rsid w:val="621E1DA5"/>
    <w:rsid w:val="62285163"/>
    <w:rsid w:val="631A71B2"/>
    <w:rsid w:val="631D4DCC"/>
    <w:rsid w:val="63705DD4"/>
    <w:rsid w:val="63A252D2"/>
    <w:rsid w:val="63B132F6"/>
    <w:rsid w:val="63B82D47"/>
    <w:rsid w:val="63FA510E"/>
    <w:rsid w:val="64405216"/>
    <w:rsid w:val="64446389"/>
    <w:rsid w:val="648A7171"/>
    <w:rsid w:val="648B695E"/>
    <w:rsid w:val="64C86FBA"/>
    <w:rsid w:val="64DA57D8"/>
    <w:rsid w:val="65320C5F"/>
    <w:rsid w:val="65321FF0"/>
    <w:rsid w:val="6582360D"/>
    <w:rsid w:val="65A610A9"/>
    <w:rsid w:val="65CA46E1"/>
    <w:rsid w:val="65DF45BB"/>
    <w:rsid w:val="65FE7137"/>
    <w:rsid w:val="661A1A97"/>
    <w:rsid w:val="66211C02"/>
    <w:rsid w:val="666123EC"/>
    <w:rsid w:val="66F1108F"/>
    <w:rsid w:val="6747066A"/>
    <w:rsid w:val="67535261"/>
    <w:rsid w:val="675E23FB"/>
    <w:rsid w:val="67F105D6"/>
    <w:rsid w:val="67F40379"/>
    <w:rsid w:val="68261F13"/>
    <w:rsid w:val="686E1E67"/>
    <w:rsid w:val="686F60CA"/>
    <w:rsid w:val="68752FB5"/>
    <w:rsid w:val="68A92F6B"/>
    <w:rsid w:val="68EC5716"/>
    <w:rsid w:val="68FC7232"/>
    <w:rsid w:val="692844CB"/>
    <w:rsid w:val="694451C5"/>
    <w:rsid w:val="69773E6D"/>
    <w:rsid w:val="6A052B83"/>
    <w:rsid w:val="6A1D1B56"/>
    <w:rsid w:val="6A944C56"/>
    <w:rsid w:val="6AC95C4B"/>
    <w:rsid w:val="6AD62C48"/>
    <w:rsid w:val="6ADF6E0B"/>
    <w:rsid w:val="6B546C0F"/>
    <w:rsid w:val="6B671C91"/>
    <w:rsid w:val="6B677B69"/>
    <w:rsid w:val="6B812EEB"/>
    <w:rsid w:val="6B8D7E38"/>
    <w:rsid w:val="6B985938"/>
    <w:rsid w:val="6BBB1626"/>
    <w:rsid w:val="6C27188E"/>
    <w:rsid w:val="6C467BF5"/>
    <w:rsid w:val="6C897C49"/>
    <w:rsid w:val="6CA420BB"/>
    <w:rsid w:val="6D1B25E2"/>
    <w:rsid w:val="6D1C52AC"/>
    <w:rsid w:val="6D4541B5"/>
    <w:rsid w:val="6D5E24D4"/>
    <w:rsid w:val="6DED2EF9"/>
    <w:rsid w:val="6DF606F4"/>
    <w:rsid w:val="6DF81913"/>
    <w:rsid w:val="6E272F59"/>
    <w:rsid w:val="6E2F3C06"/>
    <w:rsid w:val="6E481530"/>
    <w:rsid w:val="6E5B1B32"/>
    <w:rsid w:val="6E8E103E"/>
    <w:rsid w:val="6EB516FA"/>
    <w:rsid w:val="6F66482C"/>
    <w:rsid w:val="6FB95E7D"/>
    <w:rsid w:val="6FC30AAA"/>
    <w:rsid w:val="7064403B"/>
    <w:rsid w:val="706846F5"/>
    <w:rsid w:val="70885207"/>
    <w:rsid w:val="70A81245"/>
    <w:rsid w:val="71175947"/>
    <w:rsid w:val="71467BE4"/>
    <w:rsid w:val="7148570A"/>
    <w:rsid w:val="714A51FC"/>
    <w:rsid w:val="71752277"/>
    <w:rsid w:val="719B4EBB"/>
    <w:rsid w:val="7213221B"/>
    <w:rsid w:val="724F0D1A"/>
    <w:rsid w:val="726F6CC7"/>
    <w:rsid w:val="72E21892"/>
    <w:rsid w:val="73217FC1"/>
    <w:rsid w:val="73564A56"/>
    <w:rsid w:val="73781BAB"/>
    <w:rsid w:val="74150907"/>
    <w:rsid w:val="745B4AD2"/>
    <w:rsid w:val="746E36DA"/>
    <w:rsid w:val="74812B8A"/>
    <w:rsid w:val="74911176"/>
    <w:rsid w:val="74B066C2"/>
    <w:rsid w:val="74F8485C"/>
    <w:rsid w:val="751A6808"/>
    <w:rsid w:val="75240FEC"/>
    <w:rsid w:val="75260963"/>
    <w:rsid w:val="7544443B"/>
    <w:rsid w:val="754B1461"/>
    <w:rsid w:val="75694271"/>
    <w:rsid w:val="75790588"/>
    <w:rsid w:val="757A7EFF"/>
    <w:rsid w:val="75B8127C"/>
    <w:rsid w:val="761738FD"/>
    <w:rsid w:val="7682346D"/>
    <w:rsid w:val="77101100"/>
    <w:rsid w:val="77933457"/>
    <w:rsid w:val="77980A6E"/>
    <w:rsid w:val="77D13C0F"/>
    <w:rsid w:val="77F76F1E"/>
    <w:rsid w:val="77F85504"/>
    <w:rsid w:val="785358DE"/>
    <w:rsid w:val="790740FD"/>
    <w:rsid w:val="79122625"/>
    <w:rsid w:val="7A5D3FEE"/>
    <w:rsid w:val="7AFB2230"/>
    <w:rsid w:val="7B0703E4"/>
    <w:rsid w:val="7B445F20"/>
    <w:rsid w:val="7B452CBB"/>
    <w:rsid w:val="7B563B7D"/>
    <w:rsid w:val="7B644A01"/>
    <w:rsid w:val="7B890DF9"/>
    <w:rsid w:val="7B9C78CF"/>
    <w:rsid w:val="7B9F23CB"/>
    <w:rsid w:val="7BDA1DE8"/>
    <w:rsid w:val="7C972CEE"/>
    <w:rsid w:val="7CF2653A"/>
    <w:rsid w:val="7D0D3757"/>
    <w:rsid w:val="7D4B4595"/>
    <w:rsid w:val="7D61505E"/>
    <w:rsid w:val="7D7358BD"/>
    <w:rsid w:val="7DB65D3B"/>
    <w:rsid w:val="7DEB49CB"/>
    <w:rsid w:val="7E1D5368"/>
    <w:rsid w:val="7EBE5AC5"/>
    <w:rsid w:val="7F1E3F4E"/>
    <w:rsid w:val="7F7B4EFD"/>
    <w:rsid w:val="7FAC155A"/>
    <w:rsid w:val="7FC71D53"/>
    <w:rsid w:val="7FC80ECA"/>
    <w:rsid w:val="7FCB50A4"/>
    <w:rsid w:val="7FF07699"/>
    <w:rsid w:val="7FFF26FA"/>
    <w:rsid w:val="EEF77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Sky123.Org</Company>
  <Pages>4</Pages>
  <Words>878</Words>
  <Characters>978</Characters>
  <Lines>732</Lines>
  <Paragraphs>347</Paragraphs>
  <TotalTime>133</TotalTime>
  <ScaleCrop>false</ScaleCrop>
  <LinksUpToDate>false</LinksUpToDate>
  <CharactersWithSpaces>1042</CharactersWithSpaces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2019-05-11T00:42:00Z</dcterms:created>
  <dc:creator>Sky123.Org</dc:creator>
  <cp:lastModifiedBy>gxxc</cp:lastModifiedBy>
  <cp:lastPrinted>2023-06-20T16:54:00Z</cp:lastPrinted>
  <dcterms:modified xsi:type="dcterms:W3CDTF">2023-06-20T18:43:43Z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99785400A09642E88D0D7A0C02FC1AFF</vt:lpwstr>
  </property>
</Properties>
</file>